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B3" w:rsidRDefault="000850B3" w:rsidP="000850B3">
      <w:pPr>
        <w:jc w:val="center"/>
        <w:rPr>
          <w:rFonts w:ascii="David" w:hAnsi="David" w:cs="David"/>
          <w:b/>
          <w:bCs/>
          <w:sz w:val="28"/>
          <w:szCs w:val="28"/>
          <w:rtl/>
          <w:lang w:bidi="he-IL"/>
        </w:rPr>
      </w:pPr>
      <w:r>
        <w:rPr>
          <w:rFonts w:ascii="David" w:hAnsi="David" w:cs="David"/>
          <w:b/>
          <w:bCs/>
          <w:noProof/>
          <w:sz w:val="28"/>
          <w:szCs w:val="28"/>
          <w:rtl/>
        </w:rPr>
        <w:drawing>
          <wp:inline distT="0" distB="0" distL="0" distR="0" wp14:anchorId="301E333D" wp14:editId="11A07963">
            <wp:extent cx="1882140" cy="1744980"/>
            <wp:effectExtent l="0" t="0" r="3810" b="762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לוגו מפעל הפיס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avid" w:hAnsi="David" w:cs="David"/>
          <w:b/>
          <w:bCs/>
          <w:noProof/>
          <w:sz w:val="28"/>
          <w:szCs w:val="28"/>
          <w:rtl/>
        </w:rPr>
        <w:drawing>
          <wp:inline distT="0" distB="0" distL="0" distR="0" wp14:anchorId="36817D81" wp14:editId="20B89382">
            <wp:extent cx="1837739" cy="137160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לוגו מועצה מקומית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662" cy="139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0B3" w:rsidRDefault="000850B3" w:rsidP="000850B3">
      <w:pPr>
        <w:rPr>
          <w:rFonts w:ascii="David" w:hAnsi="David" w:cs="David"/>
          <w:b/>
          <w:bCs/>
          <w:sz w:val="28"/>
          <w:szCs w:val="28"/>
          <w:rtl/>
          <w:lang w:bidi="he-IL"/>
        </w:rPr>
      </w:pPr>
    </w:p>
    <w:p w:rsidR="000850B3" w:rsidRDefault="000850B3" w:rsidP="000850B3">
      <w:pPr>
        <w:jc w:val="center"/>
        <w:rPr>
          <w:rFonts w:ascii="David" w:hAnsi="David" w:cs="David"/>
          <w:b/>
          <w:bCs/>
          <w:sz w:val="28"/>
          <w:szCs w:val="28"/>
          <w:rtl/>
          <w:lang w:bidi="he-IL"/>
        </w:rPr>
      </w:pPr>
    </w:p>
    <w:p w:rsidR="00F94139" w:rsidRPr="000850B3" w:rsidRDefault="00644EA8" w:rsidP="000850B3">
      <w:pPr>
        <w:jc w:val="center"/>
        <w:rPr>
          <w:rFonts w:ascii="David" w:hAnsi="David" w:cs="David"/>
          <w:b/>
          <w:bCs/>
          <w:sz w:val="28"/>
          <w:szCs w:val="28"/>
          <w:rtl/>
          <w:lang w:bidi="he-IL"/>
        </w:rPr>
      </w:pPr>
      <w:r w:rsidRPr="000850B3">
        <w:rPr>
          <w:rFonts w:ascii="David" w:hAnsi="David" w:cs="David"/>
          <w:b/>
          <w:bCs/>
          <w:sz w:val="28"/>
          <w:szCs w:val="28"/>
          <w:rtl/>
          <w:lang w:bidi="he-IL"/>
        </w:rPr>
        <w:t>טופס בקשה למלגת הרשות בשיתוף מפעל הפיס 2024 – 2025</w:t>
      </w:r>
    </w:p>
    <w:p w:rsidR="00644EA8" w:rsidRPr="000850B3" w:rsidRDefault="00644EA8" w:rsidP="00644EA8">
      <w:pPr>
        <w:jc w:val="right"/>
        <w:rPr>
          <w:rFonts w:ascii="David" w:hAnsi="David" w:cs="David"/>
          <w:sz w:val="28"/>
          <w:szCs w:val="28"/>
          <w:rtl/>
          <w:lang w:bidi="he-IL"/>
        </w:rPr>
      </w:pPr>
    </w:p>
    <w:p w:rsidR="00644EA8" w:rsidRPr="000850B3" w:rsidRDefault="00644EA8" w:rsidP="00644EA8">
      <w:pPr>
        <w:pStyle w:val="a3"/>
        <w:jc w:val="right"/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</w:pPr>
      <w:r w:rsidRPr="000850B3"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  <w:t>1</w:t>
      </w:r>
      <w:r w:rsidR="00F27EEA" w:rsidRPr="000850B3"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  <w:t>.</w:t>
      </w:r>
      <w:r w:rsidRPr="000850B3"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  <w:t xml:space="preserve"> פרטים אישיים:</w:t>
      </w:r>
    </w:p>
    <w:p w:rsidR="00644EA8" w:rsidRPr="000850B3" w:rsidRDefault="00644EA8" w:rsidP="00644EA8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</w:p>
    <w:p w:rsidR="00644EA8" w:rsidRPr="000850B3" w:rsidRDefault="00644EA8" w:rsidP="00644EA8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  <w:r w:rsidRPr="000850B3">
        <w:rPr>
          <w:rFonts w:ascii="David" w:hAnsi="David" w:cs="David"/>
          <w:sz w:val="28"/>
          <w:szCs w:val="28"/>
          <w:rtl/>
          <w:lang w:bidi="he-IL"/>
        </w:rPr>
        <w:t>שם מלא : -------------------------</w:t>
      </w:r>
    </w:p>
    <w:p w:rsidR="00644EA8" w:rsidRPr="000850B3" w:rsidRDefault="0001616E" w:rsidP="00644EA8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  <w:r w:rsidRPr="000850B3">
        <w:rPr>
          <w:rFonts w:ascii="David" w:hAnsi="David" w:cs="David"/>
          <w:sz w:val="28"/>
          <w:szCs w:val="28"/>
          <w:rtl/>
          <w:lang w:bidi="he-IL"/>
        </w:rPr>
        <w:t>שם משפחה : ----------------------</w:t>
      </w:r>
    </w:p>
    <w:p w:rsidR="0001616E" w:rsidRPr="000850B3" w:rsidRDefault="0001616E" w:rsidP="00644EA8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  <w:r w:rsidRPr="000850B3">
        <w:rPr>
          <w:rFonts w:ascii="David" w:hAnsi="David" w:cs="David"/>
          <w:sz w:val="28"/>
          <w:szCs w:val="28"/>
          <w:rtl/>
          <w:lang w:bidi="he-IL"/>
        </w:rPr>
        <w:t>מספר ת.ז :--------------------------</w:t>
      </w:r>
    </w:p>
    <w:p w:rsidR="0001616E" w:rsidRPr="000850B3" w:rsidRDefault="0001616E" w:rsidP="00644EA8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  <w:r w:rsidRPr="000850B3">
        <w:rPr>
          <w:rFonts w:ascii="David" w:hAnsi="David" w:cs="David"/>
          <w:sz w:val="28"/>
          <w:szCs w:val="28"/>
          <w:rtl/>
          <w:lang w:bidi="he-IL"/>
        </w:rPr>
        <w:t>סטודנט לתואר :-------------------------</w:t>
      </w:r>
    </w:p>
    <w:p w:rsidR="0001616E" w:rsidRPr="000850B3" w:rsidRDefault="0001616E" w:rsidP="00644EA8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  <w:r w:rsidRPr="000850B3">
        <w:rPr>
          <w:rFonts w:ascii="David" w:hAnsi="David" w:cs="David"/>
          <w:sz w:val="28"/>
          <w:szCs w:val="28"/>
          <w:rtl/>
          <w:lang w:bidi="he-IL"/>
        </w:rPr>
        <w:t>שנת לימודים : ---------------------------</w:t>
      </w:r>
    </w:p>
    <w:p w:rsidR="00F94139" w:rsidRPr="000850B3" w:rsidRDefault="00F94139" w:rsidP="00644EA8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  <w:r w:rsidRPr="000850B3">
        <w:rPr>
          <w:rFonts w:ascii="David" w:hAnsi="David" w:cs="David"/>
          <w:sz w:val="28"/>
          <w:szCs w:val="28"/>
          <w:rtl/>
          <w:lang w:bidi="he-IL"/>
        </w:rPr>
        <w:t>תאריך לידה ---------/------------/----------</w:t>
      </w:r>
    </w:p>
    <w:p w:rsidR="00F94139" w:rsidRPr="000850B3" w:rsidRDefault="00F94139" w:rsidP="00644EA8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  <w:r w:rsidRPr="000850B3">
        <w:rPr>
          <w:rFonts w:ascii="David" w:hAnsi="David" w:cs="David"/>
          <w:sz w:val="28"/>
          <w:szCs w:val="28"/>
          <w:rtl/>
          <w:lang w:bidi="he-IL"/>
        </w:rPr>
        <w:t>נייד:------------------------------------------</w:t>
      </w:r>
    </w:p>
    <w:p w:rsidR="00F94139" w:rsidRPr="000850B3" w:rsidRDefault="00F94139" w:rsidP="00644EA8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  <w:r w:rsidRPr="000850B3">
        <w:rPr>
          <w:rFonts w:ascii="David" w:hAnsi="David" w:cs="David"/>
          <w:sz w:val="28"/>
          <w:szCs w:val="28"/>
          <w:rtl/>
          <w:lang w:bidi="he-IL"/>
        </w:rPr>
        <w:t>דואר אלקטרוני:-------------------------------------------</w:t>
      </w:r>
    </w:p>
    <w:p w:rsidR="00F94139" w:rsidRPr="000850B3" w:rsidRDefault="00F94139" w:rsidP="00644EA8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  <w:r w:rsidRPr="000850B3">
        <w:rPr>
          <w:rFonts w:ascii="David" w:hAnsi="David" w:cs="David"/>
          <w:sz w:val="28"/>
          <w:szCs w:val="28"/>
          <w:rtl/>
          <w:lang w:bidi="he-IL"/>
        </w:rPr>
        <w:t xml:space="preserve">מין : זכר / נקבה </w:t>
      </w:r>
    </w:p>
    <w:p w:rsidR="00F94139" w:rsidRPr="000850B3" w:rsidRDefault="00F94139" w:rsidP="00F94139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  <w:r w:rsidRPr="000850B3">
        <w:rPr>
          <w:rFonts w:ascii="David" w:hAnsi="David" w:cs="David"/>
          <w:sz w:val="28"/>
          <w:szCs w:val="28"/>
          <w:rtl/>
          <w:lang w:bidi="he-IL"/>
        </w:rPr>
        <w:t>מצב משפחתי: רווק/ה - נשוי/אה –ידוע/ה בציבור – גרוש/ה – אלמן/ה</w:t>
      </w:r>
    </w:p>
    <w:p w:rsidR="00F94139" w:rsidRPr="000850B3" w:rsidRDefault="00F94139" w:rsidP="00F94139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</w:p>
    <w:p w:rsidR="00F94139" w:rsidRDefault="00F27EEA" w:rsidP="00F94139">
      <w:pPr>
        <w:pStyle w:val="a3"/>
        <w:jc w:val="right"/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</w:pPr>
      <w:r w:rsidRPr="000850B3"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  <w:t>.</w:t>
      </w:r>
      <w:r w:rsidR="00F94139" w:rsidRPr="000850B3"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  <w:t>2 פרטי חשבון בנק :</w:t>
      </w:r>
    </w:p>
    <w:p w:rsidR="00C6764A" w:rsidRPr="000850B3" w:rsidRDefault="00C6764A" w:rsidP="00F94139">
      <w:pPr>
        <w:pStyle w:val="a3"/>
        <w:jc w:val="right"/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</w:pPr>
    </w:p>
    <w:p w:rsidR="00F94139" w:rsidRPr="00C6764A" w:rsidRDefault="00C6764A" w:rsidP="00F94139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  <w:r w:rsidRPr="00C6764A">
        <w:rPr>
          <w:rFonts w:ascii="David" w:hAnsi="David" w:cs="David"/>
          <w:sz w:val="28"/>
          <w:szCs w:val="28"/>
          <w:rtl/>
          <w:lang w:bidi="he-IL"/>
        </w:rPr>
        <w:t>שם הבנק: -----------------------------</w:t>
      </w:r>
    </w:p>
    <w:p w:rsidR="00F94139" w:rsidRPr="00C6764A" w:rsidRDefault="00F94139" w:rsidP="00F94139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  <w:r w:rsidRPr="00C6764A">
        <w:rPr>
          <w:rFonts w:ascii="David" w:hAnsi="David" w:cs="David"/>
          <w:sz w:val="28"/>
          <w:szCs w:val="28"/>
          <w:rtl/>
          <w:lang w:bidi="he-IL"/>
        </w:rPr>
        <w:t>מספר הבנק: -------------------------</w:t>
      </w:r>
      <w:r w:rsidR="000850B3" w:rsidRPr="00C6764A">
        <w:rPr>
          <w:rFonts w:ascii="David" w:hAnsi="David" w:cs="David"/>
          <w:sz w:val="28"/>
          <w:szCs w:val="28"/>
          <w:rtl/>
          <w:lang w:bidi="he-IL"/>
        </w:rPr>
        <w:t>---</w:t>
      </w:r>
    </w:p>
    <w:p w:rsidR="00F94139" w:rsidRPr="00C6764A" w:rsidRDefault="00F94139" w:rsidP="00F94139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  <w:r w:rsidRPr="00C6764A">
        <w:rPr>
          <w:rFonts w:ascii="David" w:hAnsi="David" w:cs="David"/>
          <w:sz w:val="28"/>
          <w:szCs w:val="28"/>
          <w:rtl/>
          <w:lang w:bidi="he-IL"/>
        </w:rPr>
        <w:t>מספר סניף:-----------------------------</w:t>
      </w:r>
    </w:p>
    <w:p w:rsidR="00F94139" w:rsidRPr="000850B3" w:rsidRDefault="00F94139" w:rsidP="00F94139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  <w:r w:rsidRPr="00C6764A">
        <w:rPr>
          <w:rFonts w:ascii="David" w:hAnsi="David" w:cs="David"/>
          <w:sz w:val="28"/>
          <w:szCs w:val="28"/>
          <w:rtl/>
          <w:lang w:bidi="he-IL"/>
        </w:rPr>
        <w:t>מספר חשבון : ---------------------------</w:t>
      </w:r>
    </w:p>
    <w:p w:rsidR="00F94139" w:rsidRPr="000850B3" w:rsidRDefault="00F94139" w:rsidP="00F94139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  <w:r w:rsidRPr="000850B3">
        <w:rPr>
          <w:rFonts w:ascii="David" w:hAnsi="David" w:cs="David"/>
          <w:sz w:val="28"/>
          <w:szCs w:val="28"/>
          <w:rtl/>
          <w:lang w:bidi="he-IL"/>
        </w:rPr>
        <w:t>האם הינך עובד/ת כן / לא</w:t>
      </w:r>
    </w:p>
    <w:p w:rsidR="00F94139" w:rsidRPr="000850B3" w:rsidRDefault="00F94139" w:rsidP="00F94139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  <w:r w:rsidRPr="000850B3">
        <w:rPr>
          <w:rFonts w:ascii="David" w:hAnsi="David" w:cs="David"/>
          <w:sz w:val="28"/>
          <w:szCs w:val="28"/>
          <w:rtl/>
          <w:lang w:bidi="he-IL"/>
        </w:rPr>
        <w:t xml:space="preserve">הכנסה ממוצעת חודשית של מבקש המלגה: -------------------------- ₪ בחודש </w:t>
      </w:r>
    </w:p>
    <w:p w:rsidR="00F94139" w:rsidRPr="000850B3" w:rsidRDefault="00F94139" w:rsidP="00F94139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</w:p>
    <w:p w:rsidR="00F94139" w:rsidRPr="000850B3" w:rsidRDefault="00F27EEA" w:rsidP="00F94139">
      <w:pPr>
        <w:pStyle w:val="a3"/>
        <w:jc w:val="right"/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</w:pPr>
      <w:r w:rsidRPr="000850B3"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  <w:t>.</w:t>
      </w:r>
      <w:r w:rsidR="00F94139" w:rsidRPr="000850B3"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  <w:t>3 תמיכה בשכר הלימודים:</w:t>
      </w:r>
    </w:p>
    <w:p w:rsidR="00F27EEA" w:rsidRPr="000850B3" w:rsidRDefault="00F27EEA" w:rsidP="00F94139">
      <w:pPr>
        <w:pStyle w:val="a3"/>
        <w:jc w:val="right"/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</w:pPr>
    </w:p>
    <w:p w:rsidR="00F94139" w:rsidRPr="000850B3" w:rsidRDefault="00F94139" w:rsidP="00F94139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  <w:r w:rsidRPr="000850B3">
        <w:rPr>
          <w:rFonts w:ascii="David" w:hAnsi="David" w:cs="David"/>
          <w:sz w:val="28"/>
          <w:szCs w:val="28"/>
          <w:rtl/>
          <w:lang w:bidi="he-IL"/>
        </w:rPr>
        <w:t>א</w:t>
      </w:r>
      <w:r w:rsidR="005B1DB6" w:rsidRPr="000850B3">
        <w:rPr>
          <w:rFonts w:ascii="David" w:hAnsi="David" w:cs="David"/>
          <w:sz w:val="28"/>
          <w:szCs w:val="28"/>
          <w:rtl/>
          <w:lang w:bidi="he-IL"/>
        </w:rPr>
        <w:t>.</w:t>
      </w:r>
      <w:r w:rsidRPr="000850B3">
        <w:rPr>
          <w:rFonts w:ascii="David" w:hAnsi="David" w:cs="David"/>
          <w:sz w:val="28"/>
          <w:szCs w:val="28"/>
          <w:rtl/>
          <w:lang w:bidi="he-IL"/>
        </w:rPr>
        <w:t xml:space="preserve"> איני נתמך ממקור חיצוני כלשהו </w:t>
      </w:r>
    </w:p>
    <w:p w:rsidR="00F94139" w:rsidRPr="000850B3" w:rsidRDefault="00F94139" w:rsidP="00F94139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  <w:r w:rsidRPr="000850B3">
        <w:rPr>
          <w:rFonts w:ascii="David" w:hAnsi="David" w:cs="David"/>
          <w:sz w:val="28"/>
          <w:szCs w:val="28"/>
          <w:rtl/>
          <w:lang w:bidi="he-IL"/>
        </w:rPr>
        <w:t>ב</w:t>
      </w:r>
      <w:r w:rsidR="005B1DB6" w:rsidRPr="000850B3">
        <w:rPr>
          <w:rFonts w:ascii="David" w:hAnsi="David" w:cs="David"/>
          <w:sz w:val="28"/>
          <w:szCs w:val="28"/>
          <w:rtl/>
          <w:lang w:bidi="he-IL"/>
        </w:rPr>
        <w:t>.</w:t>
      </w:r>
      <w:r w:rsidRPr="000850B3">
        <w:rPr>
          <w:rFonts w:ascii="David" w:hAnsi="David" w:cs="David"/>
          <w:sz w:val="28"/>
          <w:szCs w:val="28"/>
          <w:rtl/>
          <w:lang w:bidi="he-IL"/>
        </w:rPr>
        <w:t xml:space="preserve"> כן נתמך ( נא פרט מקור וסכום):-------------------------------------------</w:t>
      </w:r>
    </w:p>
    <w:p w:rsidR="00F94139" w:rsidRPr="000850B3" w:rsidRDefault="00F94139" w:rsidP="00F94139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</w:p>
    <w:p w:rsidR="00F94139" w:rsidRPr="000850B3" w:rsidRDefault="00F94139" w:rsidP="00F94139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</w:p>
    <w:p w:rsidR="00F94139" w:rsidRPr="000850B3" w:rsidRDefault="00F27EEA" w:rsidP="00F94139">
      <w:pPr>
        <w:pStyle w:val="a3"/>
        <w:jc w:val="right"/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</w:pPr>
      <w:r w:rsidRPr="000850B3"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  <w:t>.</w:t>
      </w:r>
      <w:r w:rsidR="00F94139" w:rsidRPr="000850B3"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  <w:t>4 פרטי בן / בת זוג לסטודנט/ת נשוי/אה:</w:t>
      </w:r>
    </w:p>
    <w:p w:rsidR="00F94139" w:rsidRPr="000850B3" w:rsidRDefault="00F94139" w:rsidP="00F94139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</w:p>
    <w:p w:rsidR="00F94139" w:rsidRPr="000850B3" w:rsidRDefault="00F94139" w:rsidP="00F94139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  <w:r w:rsidRPr="000850B3">
        <w:rPr>
          <w:rFonts w:ascii="David" w:hAnsi="David" w:cs="David"/>
          <w:sz w:val="28"/>
          <w:szCs w:val="28"/>
          <w:rtl/>
          <w:lang w:bidi="he-IL"/>
        </w:rPr>
        <w:t>שם בן/בת זוג:----------------------------</w:t>
      </w:r>
    </w:p>
    <w:p w:rsidR="00F94139" w:rsidRPr="000850B3" w:rsidRDefault="00F94139" w:rsidP="00F94139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  <w:r w:rsidRPr="000850B3">
        <w:rPr>
          <w:rFonts w:ascii="David" w:hAnsi="David" w:cs="David"/>
          <w:sz w:val="28"/>
          <w:szCs w:val="28"/>
          <w:rtl/>
          <w:lang w:bidi="he-IL"/>
        </w:rPr>
        <w:t>שנת לידה בן / בת זוג:-------------------------</w:t>
      </w:r>
    </w:p>
    <w:p w:rsidR="00F94139" w:rsidRPr="000850B3" w:rsidRDefault="00F94139" w:rsidP="00F94139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  <w:r w:rsidRPr="000850B3">
        <w:rPr>
          <w:rFonts w:ascii="David" w:hAnsi="David" w:cs="David"/>
          <w:sz w:val="28"/>
          <w:szCs w:val="28"/>
          <w:rtl/>
          <w:lang w:bidi="he-IL"/>
        </w:rPr>
        <w:t>הכנסה ממוצעת בן / בת זוג:---------------------------</w:t>
      </w:r>
    </w:p>
    <w:p w:rsidR="00F94139" w:rsidRPr="000850B3" w:rsidRDefault="00F94139" w:rsidP="00F94139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  <w:r w:rsidRPr="000850B3">
        <w:rPr>
          <w:rFonts w:ascii="David" w:hAnsi="David" w:cs="David"/>
          <w:sz w:val="28"/>
          <w:szCs w:val="28"/>
          <w:rtl/>
          <w:lang w:bidi="he-IL"/>
        </w:rPr>
        <w:t>כתובת בן / בת זוג:---------------------------------------</w:t>
      </w:r>
    </w:p>
    <w:p w:rsidR="00F94139" w:rsidRPr="000850B3" w:rsidRDefault="00F94139" w:rsidP="00F94139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  <w:r w:rsidRPr="000850B3">
        <w:rPr>
          <w:rFonts w:ascii="David" w:hAnsi="David" w:cs="David"/>
          <w:sz w:val="28"/>
          <w:szCs w:val="28"/>
          <w:rtl/>
          <w:lang w:bidi="he-IL"/>
        </w:rPr>
        <w:t>מספר ילדים:----------------------------------------------</w:t>
      </w:r>
    </w:p>
    <w:p w:rsidR="00F94139" w:rsidRPr="000850B3" w:rsidRDefault="00F94139" w:rsidP="00F94139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  <w:r w:rsidRPr="000850B3">
        <w:rPr>
          <w:rFonts w:ascii="David" w:hAnsi="David" w:cs="David"/>
          <w:sz w:val="28"/>
          <w:szCs w:val="28"/>
          <w:rtl/>
          <w:lang w:bidi="he-IL"/>
        </w:rPr>
        <w:t>מקורות הכנסה בן/בת זוג (</w:t>
      </w:r>
      <w:r w:rsidR="00E72947" w:rsidRPr="000850B3">
        <w:rPr>
          <w:rFonts w:ascii="David" w:hAnsi="David" w:cs="David"/>
          <w:sz w:val="28"/>
          <w:szCs w:val="28"/>
          <w:rtl/>
          <w:lang w:bidi="he-IL"/>
        </w:rPr>
        <w:t>ניתן לבחור כמה סעיפים):</w:t>
      </w:r>
    </w:p>
    <w:p w:rsidR="00E72947" w:rsidRDefault="00E72947" w:rsidP="000850B3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  <w:r w:rsidRPr="000850B3">
        <w:rPr>
          <w:rFonts w:ascii="David" w:hAnsi="David" w:cs="David"/>
          <w:sz w:val="28"/>
          <w:szCs w:val="28"/>
          <w:rtl/>
          <w:lang w:bidi="he-IL"/>
        </w:rPr>
        <w:t>משכורת/ שכר דירה / ביטוח לאומי/ פנסיה/ פיצויים/ תגמולי משרד ביטחון / אחר</w:t>
      </w:r>
    </w:p>
    <w:p w:rsidR="000850B3" w:rsidRPr="000850B3" w:rsidRDefault="000850B3" w:rsidP="000850B3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</w:p>
    <w:p w:rsidR="00E72947" w:rsidRPr="000850B3" w:rsidRDefault="00E72947" w:rsidP="00F94139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</w:p>
    <w:p w:rsidR="00E72947" w:rsidRPr="000850B3" w:rsidRDefault="00E72947" w:rsidP="00F94139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</w:p>
    <w:p w:rsidR="00E72947" w:rsidRPr="000850B3" w:rsidRDefault="00E72947" w:rsidP="00F94139">
      <w:pPr>
        <w:pStyle w:val="a3"/>
        <w:jc w:val="right"/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</w:pPr>
      <w:r w:rsidRPr="000850B3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0850B3"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  <w:t>5</w:t>
      </w:r>
      <w:r w:rsidR="00F27EEA" w:rsidRPr="000850B3"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  <w:t>.</w:t>
      </w:r>
      <w:r w:rsidR="00C6764A"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  <w:t xml:space="preserve"> פרט</w:t>
      </w:r>
      <w:r w:rsidRPr="000850B3"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  <w:t>ים של הורי המבקש ,רווק/ה):</w:t>
      </w:r>
    </w:p>
    <w:p w:rsidR="00E72947" w:rsidRPr="000850B3" w:rsidRDefault="00E72947" w:rsidP="00F94139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</w:p>
    <w:p w:rsidR="00E72947" w:rsidRPr="000850B3" w:rsidRDefault="00E72947" w:rsidP="00F94139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  <w:r w:rsidRPr="000850B3">
        <w:rPr>
          <w:rFonts w:ascii="David" w:hAnsi="David" w:cs="David"/>
          <w:sz w:val="28"/>
          <w:szCs w:val="28"/>
          <w:rtl/>
          <w:lang w:bidi="he-IL"/>
        </w:rPr>
        <w:t>שם האב:--------------------------------</w:t>
      </w:r>
    </w:p>
    <w:p w:rsidR="00E72947" w:rsidRPr="000850B3" w:rsidRDefault="00E72947" w:rsidP="00F94139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  <w:r w:rsidRPr="000850B3">
        <w:rPr>
          <w:rFonts w:ascii="David" w:hAnsi="David" w:cs="David"/>
          <w:sz w:val="28"/>
          <w:szCs w:val="28"/>
          <w:rtl/>
          <w:lang w:bidi="he-IL"/>
        </w:rPr>
        <w:t>שנת לידה :--------------------------------</w:t>
      </w:r>
    </w:p>
    <w:p w:rsidR="00E72947" w:rsidRPr="000850B3" w:rsidRDefault="00E72947" w:rsidP="00F94139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  <w:r w:rsidRPr="000850B3">
        <w:rPr>
          <w:rFonts w:ascii="David" w:hAnsi="David" w:cs="David"/>
          <w:sz w:val="28"/>
          <w:szCs w:val="28"/>
          <w:rtl/>
          <w:lang w:bidi="he-IL"/>
        </w:rPr>
        <w:t>כתובת האב: -----------------------------------</w:t>
      </w:r>
    </w:p>
    <w:p w:rsidR="00E72947" w:rsidRPr="000850B3" w:rsidRDefault="00E72947" w:rsidP="00F94139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  <w:r w:rsidRPr="000850B3">
        <w:rPr>
          <w:rFonts w:ascii="David" w:hAnsi="David" w:cs="David"/>
          <w:sz w:val="28"/>
          <w:szCs w:val="28"/>
          <w:rtl/>
          <w:lang w:bidi="he-IL"/>
        </w:rPr>
        <w:t>מצב משפחתי</w:t>
      </w:r>
      <w:r w:rsidR="00C6764A">
        <w:rPr>
          <w:rFonts w:ascii="David" w:hAnsi="David" w:cs="David" w:hint="cs"/>
          <w:sz w:val="28"/>
          <w:szCs w:val="28"/>
          <w:rtl/>
          <w:lang w:bidi="he-IL"/>
        </w:rPr>
        <w:t xml:space="preserve"> של</w:t>
      </w:r>
      <w:r w:rsidRPr="000850B3">
        <w:rPr>
          <w:rFonts w:ascii="David" w:hAnsi="David" w:cs="David"/>
          <w:sz w:val="28"/>
          <w:szCs w:val="28"/>
          <w:rtl/>
          <w:lang w:bidi="he-IL"/>
        </w:rPr>
        <w:t xml:space="preserve"> האב:-----------------------------------</w:t>
      </w:r>
    </w:p>
    <w:p w:rsidR="00E72947" w:rsidRPr="000850B3" w:rsidRDefault="00E72947" w:rsidP="00E72947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  <w:r w:rsidRPr="000850B3">
        <w:rPr>
          <w:rFonts w:ascii="David" w:hAnsi="David" w:cs="David"/>
          <w:sz w:val="28"/>
          <w:szCs w:val="28"/>
          <w:rtl/>
          <w:lang w:bidi="he-IL"/>
        </w:rPr>
        <w:t xml:space="preserve">מקורות הכנסה </w:t>
      </w:r>
      <w:r w:rsidR="00C6764A">
        <w:rPr>
          <w:rFonts w:ascii="David" w:hAnsi="David" w:cs="David" w:hint="cs"/>
          <w:sz w:val="28"/>
          <w:szCs w:val="28"/>
          <w:rtl/>
          <w:lang w:bidi="he-IL"/>
        </w:rPr>
        <w:t xml:space="preserve">של </w:t>
      </w:r>
      <w:r w:rsidRPr="000850B3">
        <w:rPr>
          <w:rFonts w:ascii="David" w:hAnsi="David" w:cs="David"/>
          <w:sz w:val="28"/>
          <w:szCs w:val="28"/>
          <w:rtl/>
          <w:lang w:bidi="he-IL"/>
        </w:rPr>
        <w:t>האב (ניתן לבחור כמה סעיפים):</w:t>
      </w:r>
    </w:p>
    <w:p w:rsidR="00E72947" w:rsidRPr="000850B3" w:rsidRDefault="00E72947" w:rsidP="00E72947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  <w:r w:rsidRPr="000850B3">
        <w:rPr>
          <w:rFonts w:ascii="David" w:hAnsi="David" w:cs="David"/>
          <w:sz w:val="28"/>
          <w:szCs w:val="28"/>
          <w:rtl/>
          <w:lang w:bidi="he-IL"/>
        </w:rPr>
        <w:t xml:space="preserve"> משכורת/ שכר דירה / ביטוח לאומי/ פנסיה/ פיצויים/ תגמולי משרד ביטחון / אחר</w:t>
      </w:r>
    </w:p>
    <w:p w:rsidR="00E72947" w:rsidRPr="000850B3" w:rsidRDefault="0083672B" w:rsidP="00E72947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  <w:r w:rsidRPr="000850B3">
        <w:rPr>
          <w:rFonts w:ascii="David" w:hAnsi="David" w:cs="David"/>
          <w:sz w:val="28"/>
          <w:szCs w:val="28"/>
          <w:rtl/>
          <w:lang w:bidi="he-IL"/>
        </w:rPr>
        <w:t>הכנסת האב הממוצעת חודשית:-------------------------------</w:t>
      </w:r>
    </w:p>
    <w:p w:rsidR="0083672B" w:rsidRPr="000850B3" w:rsidRDefault="0083672B" w:rsidP="00E72947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  <w:r w:rsidRPr="000850B3">
        <w:rPr>
          <w:rFonts w:ascii="David" w:hAnsi="David" w:cs="David"/>
          <w:sz w:val="28"/>
          <w:szCs w:val="28"/>
          <w:rtl/>
          <w:lang w:bidi="he-IL"/>
        </w:rPr>
        <w:t>שם האם:--------------------------------------</w:t>
      </w:r>
    </w:p>
    <w:p w:rsidR="0083672B" w:rsidRPr="000850B3" w:rsidRDefault="0083672B" w:rsidP="00E72947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  <w:r w:rsidRPr="000850B3">
        <w:rPr>
          <w:rFonts w:ascii="David" w:hAnsi="David" w:cs="David"/>
          <w:sz w:val="28"/>
          <w:szCs w:val="28"/>
          <w:rtl/>
          <w:lang w:bidi="he-IL"/>
        </w:rPr>
        <w:t>שנת לידה:------------------------------------</w:t>
      </w:r>
    </w:p>
    <w:p w:rsidR="0083672B" w:rsidRPr="000850B3" w:rsidRDefault="0083672B" w:rsidP="00E72947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  <w:r w:rsidRPr="000850B3">
        <w:rPr>
          <w:rFonts w:ascii="David" w:hAnsi="David" w:cs="David"/>
          <w:sz w:val="28"/>
          <w:szCs w:val="28"/>
          <w:rtl/>
          <w:lang w:bidi="he-IL"/>
        </w:rPr>
        <w:t>כתובת האם:---------------------------------</w:t>
      </w:r>
    </w:p>
    <w:p w:rsidR="0083672B" w:rsidRPr="000850B3" w:rsidRDefault="0083672B" w:rsidP="00E72947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  <w:r w:rsidRPr="000850B3">
        <w:rPr>
          <w:rFonts w:ascii="David" w:hAnsi="David" w:cs="David"/>
          <w:sz w:val="28"/>
          <w:szCs w:val="28"/>
          <w:rtl/>
          <w:lang w:bidi="he-IL"/>
        </w:rPr>
        <w:t xml:space="preserve">מצב משפחתי </w:t>
      </w:r>
      <w:r w:rsidR="00C6764A">
        <w:rPr>
          <w:rFonts w:ascii="David" w:hAnsi="David" w:cs="David" w:hint="cs"/>
          <w:sz w:val="28"/>
          <w:szCs w:val="28"/>
          <w:rtl/>
          <w:lang w:bidi="he-IL"/>
        </w:rPr>
        <w:t xml:space="preserve">של </w:t>
      </w:r>
      <w:r w:rsidRPr="000850B3">
        <w:rPr>
          <w:rFonts w:ascii="David" w:hAnsi="David" w:cs="David"/>
          <w:sz w:val="28"/>
          <w:szCs w:val="28"/>
          <w:rtl/>
          <w:lang w:bidi="he-IL"/>
        </w:rPr>
        <w:t>האם:-------------------------</w:t>
      </w:r>
    </w:p>
    <w:p w:rsidR="0083672B" w:rsidRPr="000850B3" w:rsidRDefault="0083672B" w:rsidP="0083672B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  <w:r w:rsidRPr="000850B3">
        <w:rPr>
          <w:rFonts w:ascii="David" w:hAnsi="David" w:cs="David"/>
          <w:sz w:val="28"/>
          <w:szCs w:val="28"/>
          <w:rtl/>
          <w:lang w:bidi="he-IL"/>
        </w:rPr>
        <w:t xml:space="preserve">מקורות הכנסה </w:t>
      </w:r>
      <w:r w:rsidR="00C6764A">
        <w:rPr>
          <w:rFonts w:ascii="David" w:hAnsi="David" w:cs="David" w:hint="cs"/>
          <w:sz w:val="28"/>
          <w:szCs w:val="28"/>
          <w:rtl/>
          <w:lang w:bidi="he-IL"/>
        </w:rPr>
        <w:t xml:space="preserve">של </w:t>
      </w:r>
      <w:r w:rsidRPr="000850B3">
        <w:rPr>
          <w:rFonts w:ascii="David" w:hAnsi="David" w:cs="David"/>
          <w:sz w:val="28"/>
          <w:szCs w:val="28"/>
          <w:rtl/>
          <w:lang w:bidi="he-IL"/>
        </w:rPr>
        <w:t>האם (ניתן לבחור כמה סעיפים):</w:t>
      </w:r>
    </w:p>
    <w:p w:rsidR="0083672B" w:rsidRPr="000850B3" w:rsidRDefault="0083672B" w:rsidP="0083672B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  <w:r w:rsidRPr="000850B3">
        <w:rPr>
          <w:rFonts w:ascii="David" w:hAnsi="David" w:cs="David"/>
          <w:sz w:val="28"/>
          <w:szCs w:val="28"/>
          <w:rtl/>
          <w:lang w:bidi="he-IL"/>
        </w:rPr>
        <w:t xml:space="preserve"> משכורת/ שכר דירה / ביטוח לאומי/ פנסיה/ פיצויים/ תגמולי משרד ביטחון / אחר</w:t>
      </w:r>
    </w:p>
    <w:p w:rsidR="0083672B" w:rsidRPr="000850B3" w:rsidRDefault="0083672B" w:rsidP="0083672B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  <w:r w:rsidRPr="000850B3">
        <w:rPr>
          <w:rFonts w:ascii="David" w:hAnsi="David" w:cs="David"/>
          <w:sz w:val="28"/>
          <w:szCs w:val="28"/>
          <w:rtl/>
          <w:lang w:bidi="he-IL"/>
        </w:rPr>
        <w:t>הכנסת האם הממוצעת חודשית:-------------------------------</w:t>
      </w:r>
    </w:p>
    <w:p w:rsidR="0083672B" w:rsidRPr="000850B3" w:rsidRDefault="0083672B" w:rsidP="0083672B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  <w:r w:rsidRPr="000850B3">
        <w:rPr>
          <w:rFonts w:ascii="David" w:hAnsi="David" w:cs="David"/>
          <w:sz w:val="28"/>
          <w:szCs w:val="28"/>
          <w:rtl/>
          <w:lang w:bidi="he-IL"/>
        </w:rPr>
        <w:t>מספר אחים ואחיות מתחת ל18 :-------------------------------</w:t>
      </w:r>
    </w:p>
    <w:p w:rsidR="0083672B" w:rsidRPr="000850B3" w:rsidRDefault="0083672B" w:rsidP="0083672B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  <w:r w:rsidRPr="000850B3">
        <w:rPr>
          <w:rFonts w:ascii="David" w:hAnsi="David" w:cs="David"/>
          <w:sz w:val="28"/>
          <w:szCs w:val="28"/>
          <w:rtl/>
          <w:lang w:bidi="he-IL"/>
        </w:rPr>
        <w:t>אחים ואחיות רווקים מתחת ל 30 הלומדים לתואר אקדמאי במוסד להשכלה גבוהה :</w:t>
      </w:r>
      <w:r w:rsidR="000850B3">
        <w:rPr>
          <w:rFonts w:ascii="David" w:hAnsi="David" w:cs="David" w:hint="cs"/>
          <w:sz w:val="28"/>
          <w:szCs w:val="28"/>
          <w:rtl/>
          <w:lang w:bidi="he-IL"/>
        </w:rPr>
        <w:t xml:space="preserve"> -----------------------------------------------------------------------------------------------------------------------------------------------------------------</w:t>
      </w:r>
    </w:p>
    <w:p w:rsidR="0083672B" w:rsidRDefault="0083672B" w:rsidP="0083672B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</w:p>
    <w:p w:rsidR="000850B3" w:rsidRDefault="000850B3" w:rsidP="0083672B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</w:p>
    <w:p w:rsidR="000850B3" w:rsidRDefault="000850B3" w:rsidP="0083672B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</w:p>
    <w:p w:rsidR="000850B3" w:rsidRDefault="000850B3" w:rsidP="0083672B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</w:p>
    <w:p w:rsidR="000850B3" w:rsidRDefault="000850B3" w:rsidP="0083672B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</w:p>
    <w:p w:rsidR="000850B3" w:rsidRDefault="000850B3" w:rsidP="0083672B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</w:p>
    <w:p w:rsidR="000850B3" w:rsidRDefault="000850B3" w:rsidP="0083672B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</w:p>
    <w:p w:rsidR="000850B3" w:rsidRPr="000850B3" w:rsidRDefault="000850B3" w:rsidP="0083672B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</w:p>
    <w:p w:rsidR="0083672B" w:rsidRPr="000850B3" w:rsidRDefault="0083672B" w:rsidP="0083672B">
      <w:pPr>
        <w:pStyle w:val="a3"/>
        <w:jc w:val="right"/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</w:pPr>
      <w:r w:rsidRPr="000850B3"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  <w:t>6</w:t>
      </w:r>
      <w:r w:rsidR="00F27EEA" w:rsidRPr="000850B3"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  <w:t>.</w:t>
      </w:r>
      <w:r w:rsidRPr="000850B3"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  <w:t xml:space="preserve"> הצהרת המועמד בדבר נכונות המידע שנרשם בטופס הבקשה : </w:t>
      </w:r>
    </w:p>
    <w:p w:rsidR="0083672B" w:rsidRPr="000850B3" w:rsidRDefault="0083672B" w:rsidP="0083672B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</w:p>
    <w:p w:rsidR="0083672B" w:rsidRPr="000850B3" w:rsidRDefault="0083672B" w:rsidP="0083672B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  <w:r w:rsidRPr="000850B3">
        <w:rPr>
          <w:rFonts w:ascii="David" w:hAnsi="David" w:cs="David"/>
          <w:sz w:val="28"/>
          <w:szCs w:val="28"/>
          <w:rtl/>
          <w:lang w:bidi="he-IL"/>
        </w:rPr>
        <w:t>הריני מו</w:t>
      </w:r>
      <w:r w:rsidR="00C6764A">
        <w:rPr>
          <w:rFonts w:ascii="David" w:hAnsi="David" w:cs="David"/>
          <w:sz w:val="28"/>
          <w:szCs w:val="28"/>
          <w:rtl/>
          <w:lang w:bidi="he-IL"/>
        </w:rPr>
        <w:t>ד</w:t>
      </w:r>
      <w:r w:rsidR="00C6764A">
        <w:rPr>
          <w:rFonts w:ascii="David" w:hAnsi="David" w:cs="David" w:hint="cs"/>
          <w:sz w:val="28"/>
          <w:szCs w:val="28"/>
          <w:rtl/>
          <w:lang w:bidi="he-IL"/>
        </w:rPr>
        <w:t>י</w:t>
      </w:r>
      <w:bookmarkStart w:id="0" w:name="_GoBack"/>
      <w:bookmarkEnd w:id="0"/>
      <w:r w:rsidR="00C6764A">
        <w:rPr>
          <w:rFonts w:ascii="David" w:hAnsi="David" w:cs="David"/>
          <w:sz w:val="28"/>
          <w:szCs w:val="28"/>
          <w:rtl/>
          <w:lang w:bidi="he-IL"/>
        </w:rPr>
        <w:t>ע ומצהיר כי המידע שנמסר על ידי</w:t>
      </w:r>
      <w:r w:rsidRPr="000850B3">
        <w:rPr>
          <w:rFonts w:ascii="David" w:hAnsi="David" w:cs="David"/>
          <w:sz w:val="28"/>
          <w:szCs w:val="28"/>
          <w:rtl/>
          <w:lang w:bidi="he-IL"/>
        </w:rPr>
        <w:t xml:space="preserve"> הינו מידע אמת .</w:t>
      </w:r>
    </w:p>
    <w:p w:rsidR="0083672B" w:rsidRPr="000850B3" w:rsidRDefault="0083672B" w:rsidP="000850B3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  <w:r w:rsidRPr="000850B3">
        <w:rPr>
          <w:rFonts w:ascii="David" w:hAnsi="David" w:cs="David"/>
          <w:sz w:val="28"/>
          <w:szCs w:val="28"/>
          <w:rtl/>
          <w:lang w:bidi="he-IL"/>
        </w:rPr>
        <w:t>חתימה על מסמך זה מהווה ויתור על סודי</w:t>
      </w:r>
      <w:r w:rsidR="00C6764A">
        <w:rPr>
          <w:rFonts w:ascii="David" w:hAnsi="David" w:cs="David"/>
          <w:sz w:val="28"/>
          <w:szCs w:val="28"/>
          <w:rtl/>
          <w:lang w:bidi="he-IL"/>
        </w:rPr>
        <w:t>ות בכל הנוגע למידע שנמסר על ידי</w:t>
      </w:r>
      <w:r w:rsidRPr="000850B3">
        <w:rPr>
          <w:rFonts w:ascii="David" w:hAnsi="David" w:cs="David"/>
          <w:sz w:val="28"/>
          <w:szCs w:val="28"/>
          <w:rtl/>
          <w:lang w:bidi="he-IL"/>
        </w:rPr>
        <w:t xml:space="preserve"> על מנת לאפשר למועצה או למי שמטעמה לבדוק או לאמת כל פרט </w:t>
      </w:r>
      <w:r w:rsidR="000850B3">
        <w:rPr>
          <w:rFonts w:ascii="David" w:hAnsi="David" w:cs="David" w:hint="cs"/>
          <w:sz w:val="28"/>
          <w:szCs w:val="28"/>
          <w:rtl/>
          <w:lang w:bidi="he-IL"/>
        </w:rPr>
        <w:t>מידע</w:t>
      </w:r>
      <w:r w:rsidRPr="000850B3">
        <w:rPr>
          <w:rFonts w:ascii="David" w:hAnsi="David" w:cs="David"/>
          <w:sz w:val="28"/>
          <w:szCs w:val="28"/>
          <w:rtl/>
          <w:lang w:bidi="he-IL"/>
        </w:rPr>
        <w:t xml:space="preserve"> שנמסר על י</w:t>
      </w:r>
      <w:r w:rsidR="00C6764A">
        <w:rPr>
          <w:rFonts w:ascii="David" w:hAnsi="David" w:cs="David"/>
          <w:sz w:val="28"/>
          <w:szCs w:val="28"/>
          <w:rtl/>
          <w:lang w:bidi="he-IL"/>
        </w:rPr>
        <w:t>ד</w:t>
      </w:r>
      <w:r w:rsidR="002B6317" w:rsidRPr="000850B3">
        <w:rPr>
          <w:rFonts w:ascii="David" w:hAnsi="David" w:cs="David"/>
          <w:sz w:val="28"/>
          <w:szCs w:val="28"/>
          <w:rtl/>
          <w:lang w:bidi="he-IL"/>
        </w:rPr>
        <w:t xml:space="preserve">י על מנת לאפשר למועצה או למי שמטעמה לבדוק </w:t>
      </w:r>
      <w:r w:rsidR="00C6764A">
        <w:rPr>
          <w:rFonts w:ascii="David" w:hAnsi="David" w:cs="David"/>
          <w:sz w:val="28"/>
          <w:szCs w:val="28"/>
          <w:rtl/>
          <w:lang w:bidi="he-IL"/>
        </w:rPr>
        <w:t>או לאמת כל פרט מידע שנמסר על יד</w:t>
      </w:r>
      <w:r w:rsidR="002B6317" w:rsidRPr="000850B3">
        <w:rPr>
          <w:rFonts w:ascii="David" w:hAnsi="David" w:cs="David"/>
          <w:sz w:val="28"/>
          <w:szCs w:val="28"/>
          <w:rtl/>
          <w:lang w:bidi="he-IL"/>
        </w:rPr>
        <w:t>י בטופס .</w:t>
      </w:r>
    </w:p>
    <w:p w:rsidR="002B6317" w:rsidRPr="000850B3" w:rsidRDefault="002B6317" w:rsidP="0083672B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</w:p>
    <w:p w:rsidR="002B6317" w:rsidRPr="000850B3" w:rsidRDefault="002B6317" w:rsidP="0083672B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  <w:r w:rsidRPr="000850B3">
        <w:rPr>
          <w:rFonts w:ascii="David" w:hAnsi="David" w:cs="David"/>
          <w:sz w:val="28"/>
          <w:szCs w:val="28"/>
          <w:rtl/>
          <w:lang w:bidi="he-IL"/>
        </w:rPr>
        <w:t>תאריך: ---------------------------                         חתימה: -----</w:t>
      </w:r>
      <w:r w:rsidR="000850B3">
        <w:rPr>
          <w:rFonts w:ascii="David" w:hAnsi="David" w:cs="David"/>
          <w:sz w:val="28"/>
          <w:szCs w:val="28"/>
          <w:rtl/>
          <w:lang w:bidi="he-IL"/>
        </w:rPr>
        <w:t>-----------------</w:t>
      </w:r>
    </w:p>
    <w:p w:rsidR="0083672B" w:rsidRPr="000850B3" w:rsidRDefault="0083672B" w:rsidP="00E72947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</w:p>
    <w:p w:rsidR="00F94139" w:rsidRPr="000850B3" w:rsidRDefault="00F94139" w:rsidP="00F94139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</w:p>
    <w:p w:rsidR="00F94139" w:rsidRPr="000850B3" w:rsidRDefault="00F94139" w:rsidP="00F94139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</w:p>
    <w:p w:rsidR="00F94139" w:rsidRPr="000850B3" w:rsidRDefault="00F94139" w:rsidP="00F94139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</w:p>
    <w:p w:rsidR="00F94139" w:rsidRPr="000850B3" w:rsidRDefault="00F94139" w:rsidP="00F94139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</w:p>
    <w:p w:rsidR="00F94139" w:rsidRPr="000850B3" w:rsidRDefault="00F94139" w:rsidP="00F94139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</w:p>
    <w:p w:rsidR="00F94139" w:rsidRPr="000850B3" w:rsidRDefault="00F94139" w:rsidP="00F94139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</w:p>
    <w:p w:rsidR="00F94139" w:rsidRPr="000850B3" w:rsidRDefault="00F94139" w:rsidP="00F94139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</w:p>
    <w:p w:rsidR="00F94139" w:rsidRPr="000850B3" w:rsidRDefault="00F94139" w:rsidP="00F94139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</w:p>
    <w:p w:rsidR="00F94139" w:rsidRPr="000850B3" w:rsidRDefault="00F94139" w:rsidP="00F94139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</w:p>
    <w:p w:rsidR="00F94139" w:rsidRPr="000850B3" w:rsidRDefault="00F94139" w:rsidP="00F94139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</w:p>
    <w:p w:rsidR="00F94139" w:rsidRPr="000850B3" w:rsidRDefault="00F94139" w:rsidP="00F94139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</w:p>
    <w:p w:rsidR="00F94139" w:rsidRPr="000850B3" w:rsidRDefault="00F94139" w:rsidP="00F94139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</w:p>
    <w:p w:rsidR="00F94139" w:rsidRPr="000850B3" w:rsidRDefault="00F94139" w:rsidP="00F94139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</w:p>
    <w:p w:rsidR="00F94139" w:rsidRPr="000850B3" w:rsidRDefault="00F94139" w:rsidP="00F94139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</w:p>
    <w:p w:rsidR="00F94139" w:rsidRPr="000850B3" w:rsidRDefault="00F94139" w:rsidP="00F94139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</w:p>
    <w:p w:rsidR="00F94139" w:rsidRPr="000850B3" w:rsidRDefault="00F94139" w:rsidP="00F94139">
      <w:pPr>
        <w:pStyle w:val="a3"/>
        <w:jc w:val="right"/>
        <w:rPr>
          <w:rFonts w:ascii="David" w:hAnsi="David" w:cs="David"/>
          <w:sz w:val="28"/>
          <w:szCs w:val="28"/>
          <w:rtl/>
          <w:lang w:bidi="he-IL"/>
        </w:rPr>
      </w:pPr>
    </w:p>
    <w:p w:rsidR="00F94139" w:rsidRDefault="00F94139" w:rsidP="00F94139">
      <w:pPr>
        <w:pStyle w:val="a3"/>
        <w:jc w:val="right"/>
        <w:rPr>
          <w:rtl/>
          <w:lang w:bidi="he-IL"/>
        </w:rPr>
      </w:pPr>
    </w:p>
    <w:sectPr w:rsidR="00F941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9648F"/>
    <w:multiLevelType w:val="hybridMultilevel"/>
    <w:tmpl w:val="4AA87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A8"/>
    <w:rsid w:val="0001616E"/>
    <w:rsid w:val="000850B3"/>
    <w:rsid w:val="00231699"/>
    <w:rsid w:val="002B6317"/>
    <w:rsid w:val="005B1DB6"/>
    <w:rsid w:val="00644EA8"/>
    <w:rsid w:val="0083672B"/>
    <w:rsid w:val="00BE120E"/>
    <w:rsid w:val="00C6764A"/>
    <w:rsid w:val="00E72947"/>
    <w:rsid w:val="00F27EEA"/>
    <w:rsid w:val="00F9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E8FB8"/>
  <w15:chartTrackingRefBased/>
  <w15:docId w15:val="{6075DACA-9F08-4CD6-9464-F8069FB7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E7225BE0</Template>
  <TotalTime>92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חנין גדיר</dc:creator>
  <cp:keywords/>
  <dc:description/>
  <cp:lastModifiedBy>חנין גדיר</cp:lastModifiedBy>
  <cp:revision>6</cp:revision>
  <dcterms:created xsi:type="dcterms:W3CDTF">2024-12-19T12:31:00Z</dcterms:created>
  <dcterms:modified xsi:type="dcterms:W3CDTF">2024-12-21T11:56:00Z</dcterms:modified>
</cp:coreProperties>
</file>